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266E2921" w:rsidR="00C913AE" w:rsidRPr="00560057" w:rsidRDefault="00C913AE" w:rsidP="009322B6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الاتصالات </w:t>
            </w:r>
            <w:r w:rsidR="00181313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9322B6">
              <w:rPr>
                <w:rFonts w:cs="Arial" w:hint="cs"/>
                <w:b/>
                <w:bCs/>
                <w:rtl/>
                <w:lang w:eastAsia="ar"/>
              </w:rPr>
              <w:t>المرافق البلدية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16783">
              <w:rPr>
                <w:rFonts w:cs="Arial"/>
                <w:color w:val="000000"/>
                <w:rtl/>
                <w:lang w:eastAsia="ar"/>
              </w:rPr>
            </w:r>
            <w:r w:rsidR="0021678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2985" w14:textId="77777777" w:rsidR="00216783" w:rsidRDefault="00216783">
      <w:r>
        <w:separator/>
      </w:r>
    </w:p>
    <w:p w14:paraId="1D30C25D" w14:textId="77777777" w:rsidR="00216783" w:rsidRDefault="00216783"/>
  </w:endnote>
  <w:endnote w:type="continuationSeparator" w:id="0">
    <w:p w14:paraId="1197D815" w14:textId="77777777" w:rsidR="00216783" w:rsidRDefault="00216783">
      <w:r>
        <w:continuationSeparator/>
      </w:r>
    </w:p>
    <w:p w14:paraId="09495AB3" w14:textId="77777777" w:rsidR="00216783" w:rsidRDefault="00216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2E92" w14:textId="77777777" w:rsidR="003845BB" w:rsidRDefault="00384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F574" w14:textId="150EFCD9" w:rsidR="003845BB" w:rsidRPr="006C1ABD" w:rsidRDefault="003845BB" w:rsidP="003845B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074E7" wp14:editId="6581931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4F10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B3C71C07D08A40B4B02711C91440BEA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EOM-ZO0-TP-000251-AR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475979ADC704C1A8E9C6F0A530C15A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1541EDB" w14:textId="2409137A" w:rsidR="003845BB" w:rsidRPr="006C1ABD" w:rsidRDefault="003845BB" w:rsidP="003845B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330AED7" w14:textId="77777777" w:rsidR="003845BB" w:rsidRDefault="003845BB" w:rsidP="003845BB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3845BB" w:rsidRDefault="009210BF" w:rsidP="003845BB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1FA0" w14:textId="77777777" w:rsidR="003845BB" w:rsidRDefault="00384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211E" w14:textId="77777777" w:rsidR="00216783" w:rsidRDefault="00216783">
      <w:r>
        <w:separator/>
      </w:r>
    </w:p>
    <w:p w14:paraId="375B5AE9" w14:textId="77777777" w:rsidR="00216783" w:rsidRDefault="00216783"/>
  </w:footnote>
  <w:footnote w:type="continuationSeparator" w:id="0">
    <w:p w14:paraId="1CD4F1BA" w14:textId="77777777" w:rsidR="00216783" w:rsidRDefault="00216783">
      <w:r>
        <w:continuationSeparator/>
      </w:r>
    </w:p>
    <w:p w14:paraId="304A2E49" w14:textId="77777777" w:rsidR="00216783" w:rsidRDefault="002167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8D53" w14:textId="77777777" w:rsidR="003845BB" w:rsidRDefault="00384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070070A7" w:rsidR="00A25C71" w:rsidRPr="006A25F8" w:rsidRDefault="00A25C71" w:rsidP="009322B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84A5B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الت</w:t>
          </w:r>
          <w:r w:rsidR="00181313">
            <w:rPr>
              <w:kern w:val="32"/>
              <w:sz w:val="24"/>
              <w:szCs w:val="24"/>
              <w:rtl/>
              <w:lang w:eastAsia="ar"/>
            </w:rPr>
            <w:t>دقيق الخاصة ببدء التشغيل –</w:t>
          </w:r>
          <w:r w:rsidR="003A4B5E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9322B6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البلدية</w:t>
          </w:r>
          <w:bookmarkEnd w:id="0"/>
        </w:p>
      </w:tc>
    </w:tr>
  </w:tbl>
  <w:p w14:paraId="0FE4F66F" w14:textId="6A77C27D" w:rsidR="009210BF" w:rsidRPr="00007843" w:rsidRDefault="0000784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F6D16F8" wp14:editId="6C70984D">
          <wp:simplePos x="0" y="0"/>
          <wp:positionH relativeFrom="column">
            <wp:posOffset>-881380</wp:posOffset>
          </wp:positionH>
          <wp:positionV relativeFrom="paragraph">
            <wp:posOffset>-617220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1D5D" w14:textId="77777777" w:rsidR="003845BB" w:rsidRDefault="00384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843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1D0C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1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6783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5BB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4B5E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02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0B4B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22B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DA4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E5E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C79C1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71C07D08A40B4B02711C91440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EB5E-94E3-461C-ABB8-638920F534DB}"/>
      </w:docPartPr>
      <w:docPartBody>
        <w:p w:rsidR="00000000" w:rsidRDefault="006B1C88" w:rsidP="006B1C88">
          <w:pPr>
            <w:pStyle w:val="B3C71C07D08A40B4B02711C91440BEA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75979ADC704C1A8E9C6F0A530C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F919-669C-48D0-B600-56B14027686A}"/>
      </w:docPartPr>
      <w:docPartBody>
        <w:p w:rsidR="00000000" w:rsidRDefault="006B1C88" w:rsidP="006B1C88">
          <w:pPr>
            <w:pStyle w:val="F475979ADC704C1A8E9C6F0A530C15A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88"/>
    <w:rsid w:val="00286E9F"/>
    <w:rsid w:val="006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1C88"/>
    <w:rPr>
      <w:color w:val="808080"/>
    </w:rPr>
  </w:style>
  <w:style w:type="paragraph" w:customStyle="1" w:styleId="B3C71C07D08A40B4B02711C91440BEA1">
    <w:name w:val="B3C71C07D08A40B4B02711C91440BEA1"/>
    <w:rsid w:val="006B1C88"/>
    <w:pPr>
      <w:bidi/>
    </w:pPr>
  </w:style>
  <w:style w:type="paragraph" w:customStyle="1" w:styleId="A0433155221E458384AEA9730620B5F0">
    <w:name w:val="A0433155221E458384AEA9730620B5F0"/>
    <w:rsid w:val="006B1C88"/>
    <w:pPr>
      <w:bidi/>
    </w:pPr>
  </w:style>
  <w:style w:type="paragraph" w:customStyle="1" w:styleId="F475979ADC704C1A8E9C6F0A530C15A5">
    <w:name w:val="F475979ADC704C1A8E9C6F0A530C15A5"/>
    <w:rsid w:val="006B1C8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BC905-7E1F-49B6-B25F-C32A7C849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F3480-512C-4979-8119-12A167EE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EOM-ZO0-TP-000251-AR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2021-05-23T06:07:00Z</dcterms:created>
  <dcterms:modified xsi:type="dcterms:W3CDTF">2022-02-06T11:10:00Z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